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86" w:rsidRDefault="00464986" w:rsidP="00464986">
      <w:pPr>
        <w:jc w:val="right"/>
      </w:pPr>
      <w:r>
        <w:t xml:space="preserve">提出日： </w:t>
      </w:r>
      <w:r>
        <w:rPr>
          <w:rFonts w:hint="eastAsia"/>
        </w:rPr>
        <w:t xml:space="preserve">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="00402CFE">
        <w:rPr>
          <w:rFonts w:hint="eastAsia"/>
          <w:b/>
          <w:sz w:val="36"/>
          <w:szCs w:val="36"/>
        </w:rPr>
        <w:t>3</w:t>
      </w:r>
      <w:r w:rsidRPr="00464986">
        <w:rPr>
          <w:b/>
          <w:sz w:val="36"/>
          <w:szCs w:val="36"/>
          <w:lang w:eastAsia="zh-CN"/>
        </w:rPr>
        <w:t>号 投稿申込書</w:t>
      </w:r>
    </w:p>
    <w:p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="00402CFE">
        <w:rPr>
          <w:b/>
          <w:sz w:val="36"/>
          <w:szCs w:val="36"/>
          <w:u w:val="single"/>
          <w:lang w:eastAsia="zh-TW"/>
        </w:rPr>
        <w:t>201</w:t>
      </w:r>
      <w:r w:rsidR="00402CFE">
        <w:rPr>
          <w:rFonts w:hint="eastAsia"/>
          <w:b/>
          <w:sz w:val="36"/>
          <w:szCs w:val="36"/>
          <w:u w:val="single"/>
        </w:rPr>
        <w:t>9</w:t>
      </w:r>
      <w:r w:rsidRPr="00464986">
        <w:rPr>
          <w:b/>
          <w:sz w:val="36"/>
          <w:szCs w:val="36"/>
          <w:u w:val="single"/>
          <w:lang w:eastAsia="zh-TW"/>
        </w:rPr>
        <w:t>年 9 月</w:t>
      </w:r>
      <w:r w:rsidR="00867AE6">
        <w:rPr>
          <w:b/>
          <w:sz w:val="36"/>
          <w:szCs w:val="36"/>
          <w:u w:val="single"/>
          <w:lang w:eastAsia="zh-TW"/>
        </w:rPr>
        <w:t xml:space="preserve"> 2</w:t>
      </w:r>
      <w:r w:rsidR="00867AE6">
        <w:rPr>
          <w:rFonts w:hint="eastAsia"/>
          <w:b/>
          <w:sz w:val="36"/>
          <w:szCs w:val="36"/>
          <w:u w:val="single"/>
        </w:rPr>
        <w:t>3</w:t>
      </w:r>
      <w:r w:rsidRPr="00464986">
        <w:rPr>
          <w:b/>
          <w:sz w:val="36"/>
          <w:szCs w:val="36"/>
          <w:u w:val="single"/>
          <w:lang w:eastAsia="zh-TW"/>
        </w:rPr>
        <w:t xml:space="preserve"> 日（</w:t>
      </w:r>
      <w:r w:rsidR="00867AE6">
        <w:rPr>
          <w:rFonts w:hint="eastAsia"/>
          <w:b/>
          <w:sz w:val="36"/>
          <w:szCs w:val="36"/>
          <w:u w:val="single"/>
        </w:rPr>
        <w:t>月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:rsidR="00464986" w:rsidRPr="00867AE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:rsidTr="00464986">
        <w:tc>
          <w:tcPr>
            <w:tcW w:w="1413" w:type="dxa"/>
          </w:tcPr>
          <w:p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76"/>
        </w:trPr>
        <w:tc>
          <w:tcPr>
            <w:tcW w:w="1413" w:type="dxa"/>
          </w:tcPr>
          <w:p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22"/>
        </w:trPr>
        <w:tc>
          <w:tcPr>
            <w:tcW w:w="1413" w:type="dxa"/>
          </w:tcPr>
          <w:p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:rsidR="00464986" w:rsidRDefault="00464986" w:rsidP="00464986">
            <w:pPr>
              <w:jc w:val="right"/>
            </w:pPr>
          </w:p>
          <w:p w:rsidR="00464986" w:rsidRDefault="00464986" w:rsidP="00464986">
            <w:pPr>
              <w:jc w:val="right"/>
            </w:pPr>
          </w:p>
          <w:p w:rsidR="00464986" w:rsidRPr="00464986" w:rsidRDefault="00464986" w:rsidP="00464986">
            <w:pPr>
              <w:jc w:val="right"/>
              <w:rPr>
                <w:sz w:val="18"/>
                <w:szCs w:val="18"/>
              </w:rPr>
            </w:pPr>
            <w:r w:rsidRPr="00464986">
              <w:rPr>
                <w:sz w:val="18"/>
                <w:szCs w:val="18"/>
              </w:rPr>
              <w:t>（例：</w:t>
            </w:r>
            <w:r w:rsidR="00402CFE">
              <w:rPr>
                <w:rFonts w:hint="eastAsia"/>
                <w:sz w:val="18"/>
                <w:szCs w:val="18"/>
              </w:rPr>
              <w:t>学習院大学人文科学研究科</w:t>
            </w:r>
            <w:r w:rsidRPr="00464986">
              <w:rPr>
                <w:sz w:val="18"/>
                <w:szCs w:val="18"/>
              </w:rPr>
              <w:t>身体表象文化学専攻博士○期課程○年）</w:t>
            </w:r>
          </w:p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原稿種類</w:t>
            </w:r>
          </w:p>
          <w:p w:rsidR="00464986" w:rsidRPr="00464986" w:rsidRDefault="00464986" w:rsidP="00464986">
            <w:pPr>
              <w:rPr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:rsidR="00464986" w:rsidRDefault="00464986" w:rsidP="00464986"/>
          <w:p w:rsidR="00733624" w:rsidRDefault="00733624" w:rsidP="00464986"/>
          <w:p w:rsidR="00464986" w:rsidRDefault="00464986" w:rsidP="00464986">
            <w:r>
              <w:t xml:space="preserve">論文 ・ 研究ノート ・ </w:t>
            </w:r>
            <w:r w:rsidRPr="00464986">
              <w:rPr>
                <w:rFonts w:hint="eastAsia"/>
              </w:rPr>
              <w:t>プロシーディングス（研究発表者のみ）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:rsidR="00733624" w:rsidRDefault="00733624" w:rsidP="00464986"/>
          <w:p w:rsidR="00733624" w:rsidRDefault="00733624" w:rsidP="00464986"/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論題</w:t>
            </w:r>
          </w:p>
          <w:p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 xml:space="preserve">連絡先 </w:t>
            </w:r>
          </w:p>
          <w:p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:rsidR="00464986" w:rsidRDefault="00464986" w:rsidP="00464986"/>
        </w:tc>
      </w:tr>
    </w:tbl>
    <w:p w:rsidR="00464986" w:rsidRDefault="00464986"/>
    <w:p w:rsidR="00464986" w:rsidRDefault="00464986">
      <w:r>
        <w:t>・投稿規定ならびに書式規程は学会公式 HP を参照してください。</w:t>
      </w:r>
    </w:p>
    <w:p w:rsidR="00464986" w:rsidRDefault="00464986">
      <w:r>
        <w:t xml:space="preserve">・提出は以下のどちらかでお願いいたします。 </w:t>
      </w:r>
    </w:p>
    <w:p w:rsidR="00464986" w:rsidRDefault="00464986">
      <w:r>
        <w:t xml:space="preserve">① </w:t>
      </w:r>
      <w:r w:rsidR="00402CFE">
        <w:t>会誌編集担当委員（</w:t>
      </w:r>
      <w:r w:rsidR="00402CFE">
        <w:rPr>
          <w:rFonts w:hint="eastAsia"/>
        </w:rPr>
        <w:t>高石</w:t>
      </w:r>
      <w:r>
        <w:t>）に提出</w:t>
      </w:r>
      <w:r w:rsidR="00C61DA7">
        <w:rPr>
          <w:rFonts w:hint="eastAsia"/>
        </w:rPr>
        <w:t>。</w:t>
      </w:r>
    </w:p>
    <w:p w:rsidR="00464986" w:rsidRDefault="00464986">
      <w:r>
        <w:t>② 学会メールアドレス（guscscvr＠gakushuin.ac.jp）に添付して送信</w:t>
      </w:r>
      <w:r w:rsidR="00C61DA7">
        <w:rPr>
          <w:rFonts w:hint="eastAsia"/>
        </w:rPr>
        <w:t>。</w:t>
      </w:r>
    </w:p>
    <w:p w:rsidR="008407C2" w:rsidRDefault="00464986">
      <w:r>
        <w:t>※②で提出する場合は、件名に「学会誌『身体表象</w:t>
      </w:r>
      <w:bookmarkStart w:id="0" w:name="_GoBack"/>
      <w:bookmarkEnd w:id="0"/>
      <w:r>
        <w:t>』第</w:t>
      </w:r>
      <w:r w:rsidR="00402CFE">
        <w:rPr>
          <w:rFonts w:hint="eastAsia"/>
        </w:rPr>
        <w:t>3</w:t>
      </w:r>
      <w:r>
        <w:t>号投稿テーマ（名前）」を明記してください。</w:t>
      </w:r>
    </w:p>
    <w:sectPr w:rsidR="00840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86"/>
    <w:rsid w:val="00402CFE"/>
    <w:rsid w:val="00464986"/>
    <w:rsid w:val="00733624"/>
    <w:rsid w:val="008407C2"/>
    <w:rsid w:val="00867AE6"/>
    <w:rsid w:val="00C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3AD1B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6BF1C130.dotm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guscscvr</cp:lastModifiedBy>
  <cp:revision>4</cp:revision>
  <dcterms:created xsi:type="dcterms:W3CDTF">2019-07-08T09:34:00Z</dcterms:created>
  <dcterms:modified xsi:type="dcterms:W3CDTF">2019-07-09T04:35:00Z</dcterms:modified>
</cp:coreProperties>
</file>